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3775"/>
        <w:gridCol w:w="2598"/>
      </w:tblGrid>
      <w:tr w:rsidR="00892C7F" w:rsidTr="005648B8"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1169C1"/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</w:tbl>
    <w:p w:rsidR="005648B8" w:rsidRPr="005648B8" w:rsidRDefault="005648B8" w:rsidP="005648B8">
      <w:pPr>
        <w:jc w:val="right"/>
        <w:rPr>
          <w:sz w:val="16"/>
          <w:szCs w:val="16"/>
        </w:rPr>
      </w:pPr>
      <w:r w:rsidRPr="005648B8">
        <w:rPr>
          <w:sz w:val="16"/>
          <w:szCs w:val="16"/>
        </w:rPr>
        <w:t>Izjava se popunjava na računalu, te se potom ispisuje i potpisuje.</w:t>
      </w:r>
    </w:p>
    <w:p w:rsidR="00B00071" w:rsidRDefault="00B00071" w:rsidP="00B00071">
      <w:pPr>
        <w:jc w:val="center"/>
        <w:rPr>
          <w:b/>
          <w:sz w:val="32"/>
          <w:szCs w:val="20"/>
        </w:rPr>
      </w:pPr>
    </w:p>
    <w:p w:rsidR="00B00071" w:rsidRPr="003874B3" w:rsidRDefault="00B00071" w:rsidP="00B00071">
      <w:pPr>
        <w:jc w:val="center"/>
        <w:rPr>
          <w:b/>
          <w:sz w:val="32"/>
          <w:szCs w:val="20"/>
        </w:rPr>
      </w:pPr>
      <w:r w:rsidRPr="003874B3">
        <w:rPr>
          <w:b/>
          <w:sz w:val="32"/>
          <w:szCs w:val="20"/>
        </w:rPr>
        <w:t>IZJAVA</w:t>
      </w:r>
    </w:p>
    <w:p w:rsidR="00B00071" w:rsidRPr="003874B3" w:rsidRDefault="00B00071" w:rsidP="00B0007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o suglasnosti voditelja predmeta</w:t>
      </w:r>
    </w:p>
    <w:p w:rsidR="00B00071" w:rsidRPr="003874B3" w:rsidRDefault="00B00071" w:rsidP="00B00071">
      <w:pPr>
        <w:spacing w:line="360" w:lineRule="auto"/>
        <w:rPr>
          <w:sz w:val="22"/>
          <w:szCs w:val="20"/>
        </w:rPr>
      </w:pPr>
    </w:p>
    <w:p w:rsidR="00B00071" w:rsidRPr="003874B3" w:rsidRDefault="00B00071" w:rsidP="00B00071">
      <w:pPr>
        <w:spacing w:line="360" w:lineRule="auto"/>
        <w:rPr>
          <w:sz w:val="22"/>
          <w:szCs w:val="20"/>
        </w:rPr>
      </w:pPr>
      <w:r w:rsidRPr="003874B3">
        <w:rPr>
          <w:sz w:val="22"/>
          <w:szCs w:val="20"/>
        </w:rPr>
        <w:t xml:space="preserve">Ja, IME I PREZIME, voditelj predmeta NAVESTI IME PREDMETA koji se izvodi na NAVESTI IME ZAVODA/KATEDRE Stomatološkog fakulteta Sveučilišta u Zagrebu na </w:t>
      </w:r>
      <w:r>
        <w:rPr>
          <w:sz w:val="22"/>
          <w:szCs w:val="20"/>
        </w:rPr>
        <w:t xml:space="preserve">(NAVESTI STUDIJ: </w:t>
      </w:r>
      <w:r w:rsidRPr="003874B3">
        <w:rPr>
          <w:sz w:val="22"/>
          <w:szCs w:val="20"/>
        </w:rPr>
        <w:t>integriranom preddiplomskom i diplomskom sveučilišnom studiju</w:t>
      </w:r>
      <w:r>
        <w:rPr>
          <w:sz w:val="22"/>
          <w:szCs w:val="20"/>
        </w:rPr>
        <w:t>; poslijediplomskom specijalističkom studiju; poslijediplomskom doktorskom studiju)</w:t>
      </w:r>
      <w:r w:rsidRPr="003874B3">
        <w:rPr>
          <w:sz w:val="22"/>
          <w:szCs w:val="20"/>
        </w:rPr>
        <w:t xml:space="preserve"> suglasan sam da se </w:t>
      </w:r>
      <w:r>
        <w:rPr>
          <w:sz w:val="22"/>
          <w:szCs w:val="20"/>
        </w:rPr>
        <w:t>nastavni tekst</w:t>
      </w:r>
      <w:r w:rsidRPr="003874B3">
        <w:rPr>
          <w:sz w:val="22"/>
          <w:szCs w:val="20"/>
        </w:rPr>
        <w:t xml:space="preserve"> NAVESTI PUNI NASLOV čiji </w:t>
      </w:r>
      <w:r>
        <w:rPr>
          <w:sz w:val="22"/>
          <w:szCs w:val="20"/>
        </w:rPr>
        <w:t>je</w:t>
      </w:r>
      <w:r w:rsidRPr="003874B3">
        <w:rPr>
          <w:sz w:val="22"/>
          <w:szCs w:val="20"/>
        </w:rPr>
        <w:t xml:space="preserve"> autor NAVESTI IME I PREZIME AUTORA koristi kao nastavn</w:t>
      </w:r>
      <w:r>
        <w:rPr>
          <w:sz w:val="22"/>
          <w:szCs w:val="20"/>
        </w:rPr>
        <w:t xml:space="preserve">i tekst </w:t>
      </w:r>
      <w:r w:rsidRPr="003874B3">
        <w:rPr>
          <w:sz w:val="22"/>
          <w:szCs w:val="20"/>
        </w:rPr>
        <w:t>za gore navedeni predmet.</w:t>
      </w:r>
    </w:p>
    <w:p w:rsidR="00B00071" w:rsidRPr="003874B3" w:rsidRDefault="00B00071" w:rsidP="00B00071">
      <w:pPr>
        <w:spacing w:line="360" w:lineRule="auto"/>
        <w:rPr>
          <w:i/>
          <w:sz w:val="22"/>
          <w:szCs w:val="20"/>
        </w:rPr>
      </w:pPr>
      <w:r w:rsidRPr="003874B3">
        <w:rPr>
          <w:i/>
          <w:sz w:val="22"/>
          <w:szCs w:val="20"/>
        </w:rPr>
        <w:t xml:space="preserve"> </w:t>
      </w:r>
    </w:p>
    <w:p w:rsidR="00B00071" w:rsidRPr="003874B3" w:rsidRDefault="00B00071" w:rsidP="00B00071">
      <w:pPr>
        <w:rPr>
          <w:sz w:val="22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05"/>
        <w:gridCol w:w="3206"/>
        <w:gridCol w:w="556"/>
        <w:gridCol w:w="2605"/>
      </w:tblGrid>
      <w:tr w:rsidR="00B00071" w:rsidRPr="003874B3" w:rsidTr="00993FC6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071" w:rsidRPr="003874B3" w:rsidRDefault="00B00071" w:rsidP="00993FC6">
            <w:pPr>
              <w:rPr>
                <w:rFonts w:cs="Arial"/>
                <w:sz w:val="22"/>
                <w:szCs w:val="20"/>
              </w:rPr>
            </w:pPr>
          </w:p>
          <w:p w:rsidR="00B00071" w:rsidRPr="003874B3" w:rsidRDefault="00B00071" w:rsidP="00993FC6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71" w:rsidRPr="003874B3" w:rsidRDefault="00B00071" w:rsidP="00993FC6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071" w:rsidRPr="003874B3" w:rsidRDefault="00B00071" w:rsidP="00993FC6">
            <w:pPr>
              <w:rPr>
                <w:sz w:val="22"/>
                <w:szCs w:val="20"/>
              </w:rPr>
            </w:pPr>
          </w:p>
        </w:tc>
      </w:tr>
      <w:tr w:rsidR="00B00071" w:rsidRPr="003874B3" w:rsidTr="00993FC6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71" w:rsidRPr="003874B3" w:rsidRDefault="00B00071" w:rsidP="00993FC6">
            <w:pPr>
              <w:rPr>
                <w:sz w:val="22"/>
                <w:szCs w:val="20"/>
              </w:rPr>
            </w:pPr>
            <w:r w:rsidRPr="003874B3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B00071" w:rsidRPr="003874B3" w:rsidRDefault="00B00071" w:rsidP="00993FC6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71" w:rsidRPr="003874B3" w:rsidRDefault="00B00071" w:rsidP="00993FC6">
            <w:pPr>
              <w:rPr>
                <w:sz w:val="22"/>
                <w:szCs w:val="20"/>
              </w:rPr>
            </w:pPr>
            <w:r w:rsidRPr="003874B3">
              <w:rPr>
                <w:sz w:val="22"/>
                <w:szCs w:val="20"/>
              </w:rPr>
              <w:t>Potpis</w:t>
            </w:r>
            <w:r w:rsidRPr="003874B3">
              <w:rPr>
                <w:szCs w:val="20"/>
              </w:rPr>
              <w:t xml:space="preserve"> </w:t>
            </w:r>
            <w:r w:rsidRPr="003874B3">
              <w:rPr>
                <w:sz w:val="22"/>
                <w:szCs w:val="20"/>
              </w:rPr>
              <w:t>voditelja predmeta</w:t>
            </w:r>
          </w:p>
        </w:tc>
      </w:tr>
      <w:tr w:rsidR="00B00071" w:rsidRPr="003874B3" w:rsidTr="00993FC6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B00071" w:rsidRPr="003874B3" w:rsidRDefault="00B00071" w:rsidP="00993FC6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71" w:rsidRPr="003874B3" w:rsidRDefault="00B00071" w:rsidP="00993FC6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B00071" w:rsidRPr="003874B3" w:rsidRDefault="00B00071" w:rsidP="00993FC6">
            <w:pPr>
              <w:rPr>
                <w:sz w:val="22"/>
                <w:szCs w:val="20"/>
              </w:rPr>
            </w:pPr>
          </w:p>
        </w:tc>
      </w:tr>
    </w:tbl>
    <w:p w:rsidR="00B00071" w:rsidRPr="003874B3" w:rsidRDefault="00B00071" w:rsidP="00B00071">
      <w:pPr>
        <w:rPr>
          <w:sz w:val="22"/>
          <w:szCs w:val="20"/>
        </w:rPr>
      </w:pPr>
    </w:p>
    <w:p w:rsidR="005648B8" w:rsidRPr="003874B3" w:rsidRDefault="005648B8" w:rsidP="005648B8">
      <w:pPr>
        <w:rPr>
          <w:sz w:val="22"/>
          <w:szCs w:val="20"/>
        </w:rPr>
      </w:pPr>
      <w:bookmarkStart w:id="0" w:name="_GoBack"/>
      <w:bookmarkEnd w:id="0"/>
    </w:p>
    <w:sectPr w:rsidR="005648B8" w:rsidRPr="003874B3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0E2" w:rsidRDefault="00FF40E2" w:rsidP="00FE1424">
      <w:pPr>
        <w:spacing w:after="0" w:line="240" w:lineRule="auto"/>
      </w:pPr>
      <w:r>
        <w:separator/>
      </w:r>
    </w:p>
  </w:endnote>
  <w:endnote w:type="continuationSeparator" w:id="0">
    <w:p w:rsidR="00FF40E2" w:rsidRDefault="00FF40E2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Display Normal">
    <w:altName w:val="Century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1169C1" w:rsidRPr="002F228C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b/>
              <w:sz w:val="14"/>
            </w:rPr>
          </w:pPr>
          <w:r w:rsidRPr="001169C1">
            <w:rPr>
              <w:noProof/>
              <w:lang w:eastAsia="hr-HR"/>
            </w:rPr>
            <w:drawing>
              <wp:anchor distT="0" distB="0" distL="114300" distR="114300" simplePos="0" relativeHeight="251655168" behindDoc="1" locked="0" layoutInCell="1" allowOverlap="1" wp14:anchorId="22115614" wp14:editId="0E1FFF48">
                <wp:simplePos x="0" y="0"/>
                <wp:positionH relativeFrom="column">
                  <wp:posOffset>5074180</wp:posOffset>
                </wp:positionH>
                <wp:positionV relativeFrom="paragraph">
                  <wp:posOffset>20246</wp:posOffset>
                </wp:positionV>
                <wp:extent cx="619125" cy="619125"/>
                <wp:effectExtent l="0" t="0" r="0" b="0"/>
                <wp:wrapNone/>
                <wp:docPr id="4" name="Picture 4" descr="C:\Users\vodanovic\Desktop\canv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odanovic\Desktop\canv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28C">
            <w:rPr>
              <w:rFonts w:ascii="Cambria" w:hAnsi="Cambria"/>
              <w:b/>
              <w:sz w:val="14"/>
            </w:rPr>
            <w:t>Odbor za nastavu i studente</w:t>
          </w:r>
        </w:p>
        <w:p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Predsjednik odbora: izv. prof. dr. </w:t>
          </w:r>
          <w:proofErr w:type="spellStart"/>
          <w:r w:rsidRPr="00953316">
            <w:rPr>
              <w:rFonts w:ascii="Cambria" w:hAnsi="Cambria"/>
              <w:sz w:val="14"/>
            </w:rPr>
            <w:t>sc</w:t>
          </w:r>
          <w:proofErr w:type="spellEnd"/>
          <w:r w:rsidRPr="00953316">
            <w:rPr>
              <w:rFonts w:ascii="Cambria" w:hAnsi="Cambria"/>
              <w:sz w:val="14"/>
            </w:rPr>
            <w:t>. Marin Vodanović – prodekan za nastavu i studente</w:t>
          </w:r>
        </w:p>
        <w:p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Stomatološki fakultet Sveučilišta u Zagrebu,  </w:t>
          </w:r>
          <w:proofErr w:type="spellStart"/>
          <w:r w:rsidRPr="00953316">
            <w:rPr>
              <w:rFonts w:ascii="Cambria" w:hAnsi="Cambria"/>
              <w:sz w:val="14"/>
            </w:rPr>
            <w:t>Gundulićeva</w:t>
          </w:r>
          <w:proofErr w:type="spellEnd"/>
          <w:r w:rsidRPr="00953316">
            <w:rPr>
              <w:rFonts w:ascii="Cambria" w:hAnsi="Cambria"/>
              <w:sz w:val="14"/>
            </w:rPr>
            <w:t xml:space="preserve"> 5, HR-10000 Zagreb</w:t>
          </w:r>
        </w:p>
        <w:p w:rsidR="001169C1" w:rsidRDefault="001169C1" w:rsidP="000349A2">
          <w:pPr>
            <w:pBdr>
              <w:left w:val="single" w:sz="4" w:space="4" w:color="auto"/>
            </w:pBdr>
            <w:spacing w:after="0"/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Tel: +385 1 4899 214, E-pošta: vodanovic@sfzg.hr, </w:t>
          </w:r>
        </w:p>
        <w:p w:rsidR="00FE1424" w:rsidRPr="001169C1" w:rsidRDefault="001169C1" w:rsidP="000349A2">
          <w:pPr>
            <w:pBdr>
              <w:left w:val="single" w:sz="4" w:space="4" w:color="auto"/>
            </w:pBdr>
            <w:spacing w:after="0"/>
            <w:rPr>
              <w:sz w:val="14"/>
            </w:rPr>
          </w:pPr>
          <w:r>
            <w:rPr>
              <w:rFonts w:ascii="Cambria" w:hAnsi="Cambria"/>
              <w:sz w:val="14"/>
            </w:rPr>
            <w:t>M</w:t>
          </w:r>
          <w:r w:rsidRPr="00953316">
            <w:rPr>
              <w:rFonts w:ascii="Cambria" w:hAnsi="Cambria"/>
              <w:sz w:val="14"/>
            </w:rPr>
            <w:t>režna stranica: http://www.sfzg.unizg.hr/intranet/studenti/odbor_za_nastavu_i_studente</w:t>
          </w:r>
          <w:r w:rsidR="00913A67">
            <w:rPr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8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/</w:t>
                                </w:r>
                                <w:r w:rsidR="001169C1">
                                  <w:rPr>
                                    <w:color w:val="000000" w:themeColor="text1"/>
                                    <w:sz w:val="10"/>
                                  </w:rPr>
                                  <w:t>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2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0;text-align:left;margin-left:331.15pt;margin-top:6.8pt;width:62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8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/</w:t>
                          </w:r>
                          <w:r w:rsidR="001169C1">
                            <w:rPr>
                              <w:color w:val="000000" w:themeColor="text1"/>
                              <w:sz w:val="10"/>
                            </w:rPr>
                            <w:t>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2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FE1424" w:rsidRDefault="00913A67" w:rsidP="00FE1424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left:0;text-align:left;margin-left:101.65pt;margin-top:768.4pt;width:334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left:0;text-align:left;margin-left:101.65pt;margin-top:768.4pt;width:334.8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aH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J7Kloc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left:0;text-align:left;margin-left:101.65pt;margin-top:768.4pt;width:334.8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YZ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LCHph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0E2" w:rsidRDefault="00FF40E2" w:rsidP="00FE1424">
      <w:pPr>
        <w:spacing w:after="0" w:line="240" w:lineRule="auto"/>
      </w:pPr>
      <w:r>
        <w:separator/>
      </w:r>
    </w:p>
  </w:footnote>
  <w:footnote w:type="continuationSeparator" w:id="0">
    <w:p w:rsidR="00FF40E2" w:rsidRDefault="00FF40E2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F40E2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6648F" w:rsidRPr="009D69AD">
            <w:rPr>
              <w:noProof/>
              <w:lang w:eastAsia="hr-HR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913A67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1169C1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nastavu i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4.55pt;margin-top:-1.4pt;width:287.65pt;height:7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1169C1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nastavu i studente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0F7E63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margin">
                <wp:posOffset>3633470</wp:posOffset>
              </wp:positionV>
              <wp:extent cx="720090" cy="329565"/>
              <wp:effectExtent l="0" t="0" r="3810" b="0"/>
              <wp:wrapNone/>
              <wp:docPr id="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E2D" w:rsidRDefault="00BD6A3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9A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left:0;text-align:left;margin-left:5.5pt;margin-top:286.1pt;width:56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" o:allowincell="f" stroked="f">
              <v:textbox>
                <w:txbxContent>
                  <w:p w:rsidR="00872E2D" w:rsidRDefault="00BD6A3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9A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49A2"/>
    <w:rsid w:val="00037A75"/>
    <w:rsid w:val="000555D7"/>
    <w:rsid w:val="0006132E"/>
    <w:rsid w:val="000731F7"/>
    <w:rsid w:val="000A6766"/>
    <w:rsid w:val="000A7C9F"/>
    <w:rsid w:val="000C0B0E"/>
    <w:rsid w:val="000D2FD0"/>
    <w:rsid w:val="000E10CD"/>
    <w:rsid w:val="000F3779"/>
    <w:rsid w:val="000F7E63"/>
    <w:rsid w:val="001062CA"/>
    <w:rsid w:val="001169C1"/>
    <w:rsid w:val="0013674F"/>
    <w:rsid w:val="0014025C"/>
    <w:rsid w:val="00155E85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B5953"/>
    <w:rsid w:val="002D12C4"/>
    <w:rsid w:val="002F43DB"/>
    <w:rsid w:val="003229B1"/>
    <w:rsid w:val="0032515B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5D65"/>
    <w:rsid w:val="0044684A"/>
    <w:rsid w:val="00473536"/>
    <w:rsid w:val="004D1A91"/>
    <w:rsid w:val="004E0FA9"/>
    <w:rsid w:val="004E4DE0"/>
    <w:rsid w:val="004E670F"/>
    <w:rsid w:val="004F2449"/>
    <w:rsid w:val="004F550B"/>
    <w:rsid w:val="005409E1"/>
    <w:rsid w:val="005465C4"/>
    <w:rsid w:val="005648B8"/>
    <w:rsid w:val="00597A84"/>
    <w:rsid w:val="005C4C3D"/>
    <w:rsid w:val="005F2DC5"/>
    <w:rsid w:val="00616A3E"/>
    <w:rsid w:val="0062473F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4771"/>
    <w:rsid w:val="007579EE"/>
    <w:rsid w:val="007733CA"/>
    <w:rsid w:val="007818B3"/>
    <w:rsid w:val="00784182"/>
    <w:rsid w:val="00795E06"/>
    <w:rsid w:val="00797D1A"/>
    <w:rsid w:val="00797F35"/>
    <w:rsid w:val="007F3129"/>
    <w:rsid w:val="00811CEC"/>
    <w:rsid w:val="008172CE"/>
    <w:rsid w:val="008422BF"/>
    <w:rsid w:val="00845131"/>
    <w:rsid w:val="00851342"/>
    <w:rsid w:val="0086260A"/>
    <w:rsid w:val="00866D0A"/>
    <w:rsid w:val="00872E2D"/>
    <w:rsid w:val="008734AC"/>
    <w:rsid w:val="0088383D"/>
    <w:rsid w:val="00892C7F"/>
    <w:rsid w:val="008C2BBD"/>
    <w:rsid w:val="008C3A93"/>
    <w:rsid w:val="008E18A6"/>
    <w:rsid w:val="008E3198"/>
    <w:rsid w:val="008F3208"/>
    <w:rsid w:val="008F35A7"/>
    <w:rsid w:val="00913A6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E174E"/>
    <w:rsid w:val="009F5B4E"/>
    <w:rsid w:val="009F645B"/>
    <w:rsid w:val="00A12869"/>
    <w:rsid w:val="00A36BE7"/>
    <w:rsid w:val="00A46E12"/>
    <w:rsid w:val="00A65B65"/>
    <w:rsid w:val="00A72CDF"/>
    <w:rsid w:val="00A91879"/>
    <w:rsid w:val="00A94C93"/>
    <w:rsid w:val="00AB6E44"/>
    <w:rsid w:val="00AC2DAD"/>
    <w:rsid w:val="00AD40AE"/>
    <w:rsid w:val="00AD714A"/>
    <w:rsid w:val="00B00071"/>
    <w:rsid w:val="00B048E1"/>
    <w:rsid w:val="00B36753"/>
    <w:rsid w:val="00B477DC"/>
    <w:rsid w:val="00B516DB"/>
    <w:rsid w:val="00B65BF6"/>
    <w:rsid w:val="00B93D3B"/>
    <w:rsid w:val="00B97628"/>
    <w:rsid w:val="00BB35C5"/>
    <w:rsid w:val="00BD6A31"/>
    <w:rsid w:val="00C4700A"/>
    <w:rsid w:val="00C5189A"/>
    <w:rsid w:val="00C776C2"/>
    <w:rsid w:val="00C8181A"/>
    <w:rsid w:val="00CC2152"/>
    <w:rsid w:val="00CC30FC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E1CED"/>
    <w:rsid w:val="00E148BB"/>
    <w:rsid w:val="00E16410"/>
    <w:rsid w:val="00E22873"/>
    <w:rsid w:val="00ED69A2"/>
    <w:rsid w:val="00EE3E89"/>
    <w:rsid w:val="00EF4D8D"/>
    <w:rsid w:val="00F100F8"/>
    <w:rsid w:val="00F24DC5"/>
    <w:rsid w:val="00F253FF"/>
    <w:rsid w:val="00F6648F"/>
    <w:rsid w:val="00F77A48"/>
    <w:rsid w:val="00F93037"/>
    <w:rsid w:val="00FC294E"/>
    <w:rsid w:val="00FE1424"/>
    <w:rsid w:val="00FE4EBC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EB9E6-181D-45B7-A700-A5DD53FB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B8"/>
    <w:pPr>
      <w:spacing w:after="200" w:line="276" w:lineRule="auto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03BEC-E708-4DD3-90D8-D40C4AC0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Izjava o suglasnosti voditelja predmeta 2018-12.docx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Mr.sc. Vodanović Marin</cp:lastModifiedBy>
  <cp:revision>4</cp:revision>
  <cp:lastPrinted>2015-07-16T10:30:00Z</cp:lastPrinted>
  <dcterms:created xsi:type="dcterms:W3CDTF">2018-12-20T16:29:00Z</dcterms:created>
  <dcterms:modified xsi:type="dcterms:W3CDTF">2018-12-20T16:31:00Z</dcterms:modified>
</cp:coreProperties>
</file>